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E" w:rsidRPr="0018698A" w:rsidRDefault="00E7192E" w:rsidP="0018698A">
      <w:pPr>
        <w:spacing w:line="276" w:lineRule="auto"/>
        <w:jc w:val="center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>АДМИНИСТРАЦИЯ</w:t>
      </w:r>
    </w:p>
    <w:p w:rsidR="00E7192E" w:rsidRPr="0018698A" w:rsidRDefault="00E7192E" w:rsidP="0018698A">
      <w:pPr>
        <w:spacing w:line="276" w:lineRule="auto"/>
        <w:jc w:val="center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>ГОРОДСКОГО ПОСЕЛЕНИЯ – ГОРОД НОВОХОПЕРСК</w:t>
      </w:r>
    </w:p>
    <w:p w:rsidR="00E7192E" w:rsidRPr="0018698A" w:rsidRDefault="00E7192E" w:rsidP="0018698A">
      <w:pPr>
        <w:spacing w:line="276" w:lineRule="auto"/>
        <w:jc w:val="center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>НОВОХОПЕРСКОГО МУНИЦИПАЛЬНОГО РАЙОНА</w:t>
      </w:r>
    </w:p>
    <w:p w:rsidR="00E7192E" w:rsidRPr="0018698A" w:rsidRDefault="00E7192E" w:rsidP="0018698A">
      <w:pPr>
        <w:spacing w:line="276" w:lineRule="auto"/>
        <w:jc w:val="center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>ВОРОНЕЖСКОЙ ОБЛАСТИ</w:t>
      </w:r>
    </w:p>
    <w:p w:rsidR="00E7192E" w:rsidRDefault="00E7192E" w:rsidP="0018698A">
      <w:pPr>
        <w:spacing w:line="276" w:lineRule="auto"/>
        <w:ind w:left="709" w:firstLine="426"/>
        <w:jc w:val="center"/>
        <w:rPr>
          <w:b/>
          <w:szCs w:val="28"/>
        </w:rPr>
      </w:pPr>
    </w:p>
    <w:p w:rsidR="00E7192E" w:rsidRDefault="00E7192E" w:rsidP="0018698A">
      <w:pPr>
        <w:spacing w:line="276" w:lineRule="auto"/>
        <w:ind w:left="709" w:firstLine="426"/>
        <w:jc w:val="center"/>
        <w:rPr>
          <w:b/>
          <w:szCs w:val="28"/>
        </w:rPr>
      </w:pPr>
    </w:p>
    <w:p w:rsidR="00E7192E" w:rsidRDefault="00E7192E" w:rsidP="0018698A">
      <w:pPr>
        <w:spacing w:line="276" w:lineRule="auto"/>
        <w:ind w:left="709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A00BDC">
        <w:rPr>
          <w:b/>
          <w:sz w:val="28"/>
          <w:szCs w:val="28"/>
        </w:rPr>
        <w:t>П О С Т А Н О В Л Е Н И Е</w:t>
      </w:r>
    </w:p>
    <w:p w:rsidR="00E7192E" w:rsidRPr="0018698A" w:rsidRDefault="00E7192E" w:rsidP="0018698A">
      <w:pPr>
        <w:spacing w:line="276" w:lineRule="auto"/>
        <w:ind w:left="709" w:firstLine="426"/>
        <w:rPr>
          <w:b/>
          <w:sz w:val="16"/>
          <w:szCs w:val="16"/>
        </w:rPr>
      </w:pPr>
    </w:p>
    <w:p w:rsidR="00E7192E" w:rsidRPr="00AA61E4" w:rsidRDefault="00E7192E" w:rsidP="0018698A">
      <w:pPr>
        <w:spacing w:line="276" w:lineRule="auto"/>
        <w:ind w:left="709" w:firstLine="426"/>
        <w:rPr>
          <w:sz w:val="16"/>
          <w:szCs w:val="16"/>
        </w:rPr>
      </w:pPr>
    </w:p>
    <w:p w:rsidR="00E7192E" w:rsidRDefault="00E7192E" w:rsidP="0018698A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670F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E7192E" w:rsidRDefault="00E7192E" w:rsidP="0018698A">
      <w:pPr>
        <w:spacing w:line="276" w:lineRule="auto"/>
        <w:jc w:val="both"/>
      </w:pPr>
      <w:r>
        <w:t xml:space="preserve">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E7192E" w:rsidRPr="00F525A5" w:rsidRDefault="00E7192E" w:rsidP="00F525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7192E" w:rsidRDefault="00E7192E" w:rsidP="00F525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</w:p>
    <w:p w:rsidR="00E7192E" w:rsidRDefault="00E7192E" w:rsidP="00F525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рисков причинения вреда (ущерба) </w:t>
      </w:r>
    </w:p>
    <w:p w:rsidR="00E7192E" w:rsidRDefault="00E7192E" w:rsidP="00F525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охраняемым законом ценностям на 2022 год </w:t>
      </w:r>
    </w:p>
    <w:p w:rsidR="00E7192E" w:rsidRDefault="00E7192E" w:rsidP="00F525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муниципального контроля в сфере </w:t>
      </w:r>
    </w:p>
    <w:p w:rsidR="00E7192E" w:rsidRPr="0018698A" w:rsidRDefault="00E7192E" w:rsidP="00F525A5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8698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благоустройства на территории городского </w:t>
      </w:r>
    </w:p>
    <w:p w:rsidR="00E7192E" w:rsidRPr="0018698A" w:rsidRDefault="00E7192E" w:rsidP="00F525A5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8698A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поселения-город Новохоперск</w:t>
      </w:r>
    </w:p>
    <w:p w:rsidR="00E7192E" w:rsidRPr="00F525A5" w:rsidRDefault="00E7192E" w:rsidP="00F525A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7192E" w:rsidRPr="0018698A" w:rsidRDefault="00E7192E" w:rsidP="00F525A5">
      <w:pPr>
        <w:pStyle w:val="Defaul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5A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рации», руководствуясь </w:t>
      </w:r>
      <w:r w:rsidRPr="0018698A">
        <w:rPr>
          <w:rFonts w:ascii="Times New Roman" w:hAnsi="Times New Roman" w:cs="Times New Roman"/>
          <w:color w:val="0000FF"/>
          <w:sz w:val="28"/>
          <w:szCs w:val="28"/>
        </w:rPr>
        <w:t xml:space="preserve">Уставом городского поселения-город Новохоперск, </w:t>
      </w:r>
    </w:p>
    <w:p w:rsidR="00E7192E" w:rsidRPr="0018698A" w:rsidRDefault="00E7192E" w:rsidP="00F525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E7192E" w:rsidRPr="0018698A" w:rsidRDefault="00E7192E" w:rsidP="0018698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1869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192E" w:rsidRPr="0018698A" w:rsidRDefault="00E7192E" w:rsidP="00F525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E7192E" w:rsidRPr="0018698A" w:rsidRDefault="00E7192E" w:rsidP="00F525A5">
      <w:pPr>
        <w:pStyle w:val="Default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Pr="0018698A">
        <w:rPr>
          <w:rFonts w:ascii="Times New Roman" w:hAnsi="Times New Roman" w:cs="Times New Roman"/>
          <w:color w:val="0000FF"/>
          <w:sz w:val="28"/>
          <w:szCs w:val="28"/>
        </w:rPr>
        <w:t>городского поселения-город Новохоперск.</w:t>
      </w:r>
    </w:p>
    <w:p w:rsidR="00E7192E" w:rsidRPr="00F525A5" w:rsidRDefault="00E7192E" w:rsidP="0018698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r w:rsidRPr="0018698A">
        <w:rPr>
          <w:rFonts w:ascii="Times New Roman" w:hAnsi="Times New Roman" w:cs="Times New Roman"/>
          <w:color w:val="0000FF"/>
          <w:sz w:val="28"/>
          <w:szCs w:val="28"/>
        </w:rPr>
        <w:t>городского поселения-город Новохоперск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5A5">
        <w:rPr>
          <w:rFonts w:ascii="Times New Roman" w:hAnsi="Times New Roman" w:cs="Times New Roman"/>
          <w:sz w:val="28"/>
          <w:szCs w:val="28"/>
        </w:rPr>
        <w:t>и опубликовать в газете «</w:t>
      </w:r>
      <w:r w:rsidRPr="0018698A">
        <w:rPr>
          <w:rFonts w:ascii="Times New Roman" w:hAnsi="Times New Roman" w:cs="Times New Roman"/>
          <w:color w:val="0000FF"/>
          <w:sz w:val="28"/>
          <w:szCs w:val="28"/>
        </w:rPr>
        <w:t>Вести</w:t>
      </w:r>
      <w:r w:rsidRPr="00F525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192E" w:rsidRPr="00F525A5" w:rsidRDefault="00E7192E" w:rsidP="00F525A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7192E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7192E" w:rsidRPr="0018698A" w:rsidRDefault="00E7192E" w:rsidP="00F525A5">
      <w:pPr>
        <w:pStyle w:val="Default"/>
        <w:rPr>
          <w:rFonts w:ascii="Times New Roman" w:hAnsi="Times New Roman" w:cs="Times New Roman"/>
          <w:color w:val="0000FF"/>
          <w:sz w:val="28"/>
          <w:szCs w:val="28"/>
        </w:rPr>
      </w:pPr>
    </w:p>
    <w:p w:rsidR="00E7192E" w:rsidRPr="0018698A" w:rsidRDefault="00E7192E" w:rsidP="0018698A">
      <w:pPr>
        <w:spacing w:after="200"/>
        <w:ind w:firstLine="142"/>
        <w:jc w:val="both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 xml:space="preserve">Глава </w:t>
      </w:r>
    </w:p>
    <w:p w:rsidR="00E7192E" w:rsidRPr="0018698A" w:rsidRDefault="00E7192E" w:rsidP="0018698A">
      <w:pPr>
        <w:spacing w:after="200"/>
        <w:ind w:firstLine="142"/>
        <w:jc w:val="both"/>
        <w:rPr>
          <w:color w:val="0000FF"/>
          <w:sz w:val="28"/>
          <w:szCs w:val="28"/>
        </w:rPr>
      </w:pPr>
      <w:r w:rsidRPr="0018698A">
        <w:rPr>
          <w:color w:val="0000FF"/>
          <w:sz w:val="28"/>
          <w:szCs w:val="28"/>
        </w:rPr>
        <w:t>городского поселения –</w:t>
      </w:r>
    </w:p>
    <w:p w:rsidR="00E7192E" w:rsidRDefault="00E7192E" w:rsidP="0018698A">
      <w:pPr>
        <w:spacing w:after="200"/>
        <w:ind w:firstLine="142"/>
        <w:jc w:val="both"/>
        <w:rPr>
          <w:sz w:val="28"/>
          <w:szCs w:val="28"/>
        </w:rPr>
      </w:pPr>
      <w:r w:rsidRPr="0018698A">
        <w:rPr>
          <w:color w:val="0000FF"/>
          <w:sz w:val="28"/>
          <w:szCs w:val="28"/>
        </w:rPr>
        <w:t>город Новохоперск                                                                          В.Н. Спесивцев</w:t>
      </w:r>
    </w:p>
    <w:p w:rsidR="00E7192E" w:rsidRDefault="00E7192E" w:rsidP="0018698A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E7192E" w:rsidRPr="002F121D" w:rsidRDefault="00E7192E" w:rsidP="002F121D">
      <w:pPr>
        <w:pStyle w:val="Default"/>
        <w:pageBreakBefore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F121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УТВЕРЖДЕНА </w:t>
      </w:r>
    </w:p>
    <w:p w:rsidR="00E7192E" w:rsidRPr="002F121D" w:rsidRDefault="00E7192E" w:rsidP="002F121D">
      <w:pPr>
        <w:pStyle w:val="Default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2F121D">
        <w:rPr>
          <w:rFonts w:ascii="Times New Roman" w:hAnsi="Times New Roman" w:cs="Times New Roman"/>
          <w:color w:val="0000FF"/>
          <w:sz w:val="28"/>
          <w:szCs w:val="28"/>
        </w:rPr>
        <w:t xml:space="preserve">постановлением Главы </w:t>
      </w:r>
    </w:p>
    <w:p w:rsidR="00E7192E" w:rsidRPr="002F121D" w:rsidRDefault="00E7192E" w:rsidP="002F121D">
      <w:pPr>
        <w:pStyle w:val="Defaul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F121D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        городского поселения-</w:t>
      </w:r>
    </w:p>
    <w:p w:rsidR="00E7192E" w:rsidRPr="002F121D" w:rsidRDefault="00E7192E" w:rsidP="002F121D">
      <w:pPr>
        <w:pStyle w:val="Defaul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F121D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  город Новохоперск </w:t>
      </w:r>
    </w:p>
    <w:p w:rsidR="00E7192E" w:rsidRDefault="00E7192E" w:rsidP="00F525A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от _________ № _______ </w:t>
      </w:r>
    </w:p>
    <w:p w:rsidR="00E7192E" w:rsidRPr="00F525A5" w:rsidRDefault="00E7192E" w:rsidP="00F525A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E7192E" w:rsidRPr="00F525A5" w:rsidRDefault="00E7192E" w:rsidP="00F525A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на 2022 год в рамках</w:t>
      </w:r>
    </w:p>
    <w:p w:rsidR="00E7192E" w:rsidRPr="00F525A5" w:rsidRDefault="00E7192E" w:rsidP="00F525A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</w:p>
    <w:p w:rsidR="00E7192E" w:rsidRDefault="00E7192E" w:rsidP="00F525A5">
      <w:pPr>
        <w:pStyle w:val="Defaul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F121D">
        <w:rPr>
          <w:rFonts w:ascii="Times New Roman" w:hAnsi="Times New Roman" w:cs="Times New Roman"/>
          <w:b/>
          <w:bCs/>
          <w:color w:val="0000FF"/>
          <w:sz w:val="28"/>
          <w:szCs w:val="28"/>
        </w:rPr>
        <w:t>на территории городского поселения-город Новохоперск</w:t>
      </w:r>
    </w:p>
    <w:p w:rsidR="00E7192E" w:rsidRPr="002F121D" w:rsidRDefault="00E7192E" w:rsidP="00F525A5">
      <w:pPr>
        <w:pStyle w:val="Default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 xml:space="preserve">на территории городского поселения-город Новохоперск </w:t>
      </w:r>
      <w:r w:rsidRPr="00F525A5">
        <w:rPr>
          <w:rFonts w:ascii="Times New Roman" w:hAnsi="Times New Roman" w:cs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 xml:space="preserve">администрацией городского поселения-город Новохоперск </w:t>
      </w:r>
      <w:r w:rsidRPr="00F525A5">
        <w:rPr>
          <w:rFonts w:ascii="Times New Roman" w:hAnsi="Times New Roman" w:cs="Times New Roman"/>
          <w:sz w:val="28"/>
          <w:szCs w:val="28"/>
        </w:rPr>
        <w:t xml:space="preserve">(далее по тексту – администрация).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>городского поселения-город Новохоперск</w:t>
      </w:r>
      <w:r w:rsidRPr="00F525A5">
        <w:rPr>
          <w:rFonts w:ascii="Times New Roman" w:hAnsi="Times New Roman" w:cs="Times New Roman"/>
          <w:sz w:val="28"/>
          <w:szCs w:val="28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>городского поселения-город Новохоперск</w:t>
      </w:r>
      <w:r w:rsidRPr="00F525A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>нормативными актами  администрации городского поселения-город Новохоперск</w:t>
      </w:r>
      <w:r w:rsidRPr="00F525A5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28</w:t>
      </w:r>
      <w:r w:rsidRPr="00F525A5">
        <w:rPr>
          <w:rFonts w:ascii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указанной сфере. </w:t>
      </w:r>
    </w:p>
    <w:p w:rsidR="00E7192E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в 2021 году осуществляются следующие мероприятия: </w:t>
      </w:r>
    </w:p>
    <w:p w:rsidR="00E7192E" w:rsidRPr="00355A2B" w:rsidRDefault="00E7192E" w:rsidP="00355A2B">
      <w:pPr>
        <w:pStyle w:val="Default"/>
        <w:rPr>
          <w:sz w:val="28"/>
          <w:szCs w:val="28"/>
        </w:rPr>
      </w:pPr>
      <w:r w:rsidRPr="00355A2B">
        <w:rPr>
          <w:sz w:val="28"/>
          <w:szCs w:val="28"/>
        </w:rPr>
        <w:t>а) информирование;</w:t>
      </w:r>
    </w:p>
    <w:p w:rsidR="00E7192E" w:rsidRPr="00355A2B" w:rsidRDefault="00E7192E" w:rsidP="00355A2B">
      <w:pPr>
        <w:pStyle w:val="Default"/>
        <w:rPr>
          <w:sz w:val="28"/>
          <w:szCs w:val="28"/>
        </w:rPr>
      </w:pPr>
      <w:r w:rsidRPr="00355A2B">
        <w:rPr>
          <w:sz w:val="28"/>
          <w:szCs w:val="28"/>
        </w:rPr>
        <w:t>б) консультирование.</w:t>
      </w:r>
    </w:p>
    <w:p w:rsidR="00E7192E" w:rsidRPr="00355A2B" w:rsidRDefault="00E7192E" w:rsidP="00355A2B">
      <w:pPr>
        <w:pStyle w:val="Default"/>
        <w:rPr>
          <w:sz w:val="28"/>
          <w:szCs w:val="28"/>
        </w:rPr>
      </w:pPr>
      <w:r w:rsidRPr="00355A2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7192E" w:rsidRPr="00355A2B" w:rsidRDefault="00E7192E" w:rsidP="00355A2B">
      <w:pPr>
        <w:pStyle w:val="Default"/>
        <w:rPr>
          <w:sz w:val="28"/>
          <w:szCs w:val="28"/>
        </w:rPr>
      </w:pPr>
      <w:r w:rsidRPr="00355A2B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За 9 месяцев 2021 года администрацией выдано </w:t>
      </w:r>
      <w:r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4E3B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525A5">
        <w:rPr>
          <w:rFonts w:ascii="Times New Roman" w:hAnsi="Times New Roman" w:cs="Times New Roman"/>
          <w:sz w:val="28"/>
          <w:szCs w:val="28"/>
        </w:rPr>
        <w:t>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5A5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реализации Программы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2.1. Целями профилактической работы являются: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6) снижение размера ущерба, причиняемого охраняемым законом ценностям.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2.2. Задачами профилактической работы являются: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E7192E" w:rsidRPr="00F525A5" w:rsidRDefault="00E7192E" w:rsidP="00F525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sz w:val="28"/>
          <w:szCs w:val="28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E7192E" w:rsidRPr="00F525A5" w:rsidRDefault="00E7192E" w:rsidP="00F525A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25A5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p w:rsidR="00E7192E" w:rsidRDefault="00E7192E" w:rsidP="00F525A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7192E" w:rsidRPr="00F525A5" w:rsidRDefault="00E7192E" w:rsidP="00F525A5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820"/>
        <w:gridCol w:w="1765"/>
        <w:gridCol w:w="2475"/>
      </w:tblGrid>
      <w:tr w:rsidR="00E7192E" w:rsidRPr="00F525A5" w:rsidTr="00F525A5">
        <w:trPr>
          <w:trHeight w:val="1125"/>
          <w:jc w:val="center"/>
        </w:trPr>
        <w:tc>
          <w:tcPr>
            <w:tcW w:w="840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</w:rPr>
            </w:pPr>
            <w:r w:rsidRPr="00F525A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</w:rPr>
            </w:pPr>
            <w:r w:rsidRPr="00F525A5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</w:rPr>
            </w:pPr>
            <w:r w:rsidRPr="00F525A5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</w:p>
        </w:tc>
        <w:tc>
          <w:tcPr>
            <w:tcW w:w="1765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</w:rPr>
            </w:pPr>
            <w:r w:rsidRPr="00F525A5">
              <w:rPr>
                <w:rFonts w:ascii="Times New Roman" w:hAnsi="Times New Roman" w:cs="Times New Roman"/>
                <w:b/>
                <w:bCs/>
              </w:rPr>
              <w:t xml:space="preserve">Срок реализации мероприятия </w:t>
            </w:r>
          </w:p>
        </w:tc>
        <w:tc>
          <w:tcPr>
            <w:tcW w:w="2475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</w:rPr>
            </w:pPr>
            <w:r w:rsidRPr="00F525A5">
              <w:rPr>
                <w:rFonts w:ascii="Times New Roman" w:hAnsi="Times New Roman" w:cs="Times New Roman"/>
                <w:b/>
                <w:bCs/>
              </w:rPr>
              <w:t xml:space="preserve">Ответственное должностное лицо </w:t>
            </w:r>
          </w:p>
        </w:tc>
      </w:tr>
      <w:tr w:rsidR="00E7192E" w:rsidRPr="00F525A5" w:rsidTr="00F525A5">
        <w:trPr>
          <w:trHeight w:val="787"/>
          <w:jc w:val="center"/>
        </w:trPr>
        <w:tc>
          <w:tcPr>
            <w:tcW w:w="840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75" w:type="dxa"/>
            <w:vAlign w:val="center"/>
          </w:tcPr>
          <w:p w:rsidR="00E7192E" w:rsidRPr="00F525A5" w:rsidRDefault="00E7192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E7192E" w:rsidRPr="00F525A5" w:rsidTr="00F525A5">
        <w:trPr>
          <w:trHeight w:val="787"/>
          <w:jc w:val="center"/>
        </w:trPr>
        <w:tc>
          <w:tcPr>
            <w:tcW w:w="840" w:type="dxa"/>
            <w:vAlign w:val="center"/>
          </w:tcPr>
          <w:p w:rsidR="00E7192E" w:rsidRPr="00F525A5" w:rsidRDefault="00E7192E" w:rsidP="00F525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E7192E" w:rsidRPr="00F525A5" w:rsidRDefault="00E7192E" w:rsidP="00F525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Консультирование. </w:t>
            </w:r>
          </w:p>
          <w:p w:rsidR="00E7192E" w:rsidRPr="00F525A5" w:rsidRDefault="00E7192E" w:rsidP="00F525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765" w:type="dxa"/>
            <w:vAlign w:val="center"/>
          </w:tcPr>
          <w:p w:rsidR="00E7192E" w:rsidRPr="00F525A5" w:rsidRDefault="00E7192E" w:rsidP="00F525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vAlign w:val="center"/>
          </w:tcPr>
          <w:p w:rsidR="00E7192E" w:rsidRPr="00F525A5" w:rsidRDefault="00E7192E" w:rsidP="00F525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525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E7192E" w:rsidRPr="00F525A5" w:rsidRDefault="00E7192E" w:rsidP="00F525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525A5">
        <w:rPr>
          <w:b/>
          <w:bCs/>
          <w:color w:val="000000"/>
          <w:sz w:val="28"/>
          <w:szCs w:val="28"/>
        </w:rPr>
        <w:t xml:space="preserve">4. Показатели результативности и эффективности Программы </w:t>
      </w:r>
    </w:p>
    <w:p w:rsidR="00E7192E" w:rsidRPr="00F525A5" w:rsidRDefault="00E7192E" w:rsidP="00F525A5">
      <w:pPr>
        <w:rPr>
          <w:sz w:val="28"/>
          <w:szCs w:val="28"/>
        </w:rPr>
      </w:pP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5709"/>
        <w:gridCol w:w="3201"/>
      </w:tblGrid>
      <w:tr w:rsidR="00E7192E" w:rsidRPr="00F525A5" w:rsidTr="00F525A5">
        <w:trPr>
          <w:trHeight w:val="204"/>
          <w:jc w:val="center"/>
        </w:trPr>
        <w:tc>
          <w:tcPr>
            <w:tcW w:w="69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E7192E" w:rsidRPr="00F525A5" w:rsidRDefault="00E7192E" w:rsidP="00F525A5">
            <w:pPr>
              <w:rPr>
                <w:sz w:val="28"/>
                <w:szCs w:val="28"/>
              </w:rPr>
            </w:pPr>
            <w:r w:rsidRPr="00F525A5">
              <w:rPr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09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b/>
                <w:bCs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20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b/>
                <w:bCs/>
                <w:color w:val="000000"/>
                <w:sz w:val="28"/>
                <w:szCs w:val="28"/>
              </w:rPr>
              <w:t xml:space="preserve">Величина </w:t>
            </w:r>
          </w:p>
        </w:tc>
      </w:tr>
      <w:tr w:rsidR="00E7192E" w:rsidRPr="00F525A5" w:rsidTr="00F525A5">
        <w:trPr>
          <w:trHeight w:val="787"/>
          <w:jc w:val="center"/>
        </w:trPr>
        <w:tc>
          <w:tcPr>
            <w:tcW w:w="69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9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100% </w:t>
            </w:r>
          </w:p>
        </w:tc>
      </w:tr>
      <w:tr w:rsidR="00E7192E" w:rsidRPr="00F525A5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9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Исполнено / Не исполнено </w:t>
            </w:r>
          </w:p>
        </w:tc>
      </w:tr>
      <w:tr w:rsidR="00E7192E" w:rsidRPr="00F525A5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709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20% и более </w:t>
            </w:r>
          </w:p>
        </w:tc>
      </w:tr>
      <w:tr w:rsidR="00E7192E" w:rsidRPr="00F525A5" w:rsidTr="00F525A5">
        <w:trPr>
          <w:trHeight w:val="441"/>
          <w:jc w:val="center"/>
        </w:trPr>
        <w:tc>
          <w:tcPr>
            <w:tcW w:w="69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709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vAlign w:val="center"/>
          </w:tcPr>
          <w:p w:rsidR="00E7192E" w:rsidRPr="00F525A5" w:rsidRDefault="00E7192E" w:rsidP="00F525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25A5">
              <w:rPr>
                <w:color w:val="000000"/>
                <w:sz w:val="28"/>
                <w:szCs w:val="28"/>
              </w:rPr>
              <w:t xml:space="preserve">100% </w:t>
            </w:r>
          </w:p>
        </w:tc>
      </w:tr>
    </w:tbl>
    <w:p w:rsidR="00E7192E" w:rsidRPr="00F525A5" w:rsidRDefault="00E7192E" w:rsidP="00F525A5">
      <w:pPr>
        <w:rPr>
          <w:sz w:val="28"/>
          <w:szCs w:val="28"/>
        </w:rPr>
      </w:pPr>
    </w:p>
    <w:sectPr w:rsidR="00E7192E" w:rsidRPr="00F525A5" w:rsidSect="00347795">
      <w:headerReference w:type="default" r:id="rId7"/>
      <w:footerReference w:type="default" r:id="rId8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2E" w:rsidRDefault="00E7192E">
      <w:r>
        <w:separator/>
      </w:r>
    </w:p>
  </w:endnote>
  <w:endnote w:type="continuationSeparator" w:id="0">
    <w:p w:rsidR="00E7192E" w:rsidRDefault="00E7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E" w:rsidRDefault="00E7192E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2E" w:rsidRDefault="00E7192E">
      <w:r>
        <w:separator/>
      </w:r>
    </w:p>
  </w:footnote>
  <w:footnote w:type="continuationSeparator" w:id="0">
    <w:p w:rsidR="00E7192E" w:rsidRDefault="00E7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E" w:rsidRDefault="00E7192E" w:rsidP="00347795">
    <w:pPr>
      <w:pStyle w:val="Header"/>
      <w:jc w:val="center"/>
    </w:pPr>
    <w:fldSimple w:instr="PAGE   \* MERGEFORMAT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ADDE08"/>
    <w:multiLevelType w:val="hybridMultilevel"/>
    <w:tmpl w:val="E7CDEC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ED1F313"/>
    <w:multiLevelType w:val="hybridMultilevel"/>
    <w:tmpl w:val="86A3B5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4FB1720"/>
    <w:multiLevelType w:val="hybridMultilevel"/>
    <w:tmpl w:val="F104C272"/>
    <w:lvl w:ilvl="0" w:tplc="44D4CA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48EF5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D015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3C11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12C6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1051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CAC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B649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CE80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002A"/>
    <w:rsid w:val="000621A5"/>
    <w:rsid w:val="000653CF"/>
    <w:rsid w:val="000670F8"/>
    <w:rsid w:val="000A2030"/>
    <w:rsid w:val="000B31EF"/>
    <w:rsid w:val="000D48E6"/>
    <w:rsid w:val="000E5E89"/>
    <w:rsid w:val="00107C67"/>
    <w:rsid w:val="001111F6"/>
    <w:rsid w:val="00124F99"/>
    <w:rsid w:val="0013535E"/>
    <w:rsid w:val="0014483A"/>
    <w:rsid w:val="00165C69"/>
    <w:rsid w:val="001672FE"/>
    <w:rsid w:val="0018698A"/>
    <w:rsid w:val="001D02CD"/>
    <w:rsid w:val="001E373E"/>
    <w:rsid w:val="002567A7"/>
    <w:rsid w:val="00262BEB"/>
    <w:rsid w:val="002D3D6E"/>
    <w:rsid w:val="002F075A"/>
    <w:rsid w:val="002F121D"/>
    <w:rsid w:val="00311F87"/>
    <w:rsid w:val="00343C4D"/>
    <w:rsid w:val="00344065"/>
    <w:rsid w:val="00346390"/>
    <w:rsid w:val="00347795"/>
    <w:rsid w:val="00347B9C"/>
    <w:rsid w:val="00355A2B"/>
    <w:rsid w:val="00366117"/>
    <w:rsid w:val="00383810"/>
    <w:rsid w:val="003A5351"/>
    <w:rsid w:val="003B0C84"/>
    <w:rsid w:val="003B127B"/>
    <w:rsid w:val="003C4863"/>
    <w:rsid w:val="00420358"/>
    <w:rsid w:val="004227CC"/>
    <w:rsid w:val="00437DB4"/>
    <w:rsid w:val="00475E29"/>
    <w:rsid w:val="00482A25"/>
    <w:rsid w:val="004B65FF"/>
    <w:rsid w:val="004C3CC2"/>
    <w:rsid w:val="004E18ED"/>
    <w:rsid w:val="004E3B66"/>
    <w:rsid w:val="004F74E9"/>
    <w:rsid w:val="00551EC8"/>
    <w:rsid w:val="00597C5F"/>
    <w:rsid w:val="005B7C2C"/>
    <w:rsid w:val="006155F3"/>
    <w:rsid w:val="006343FC"/>
    <w:rsid w:val="00637B08"/>
    <w:rsid w:val="00647765"/>
    <w:rsid w:val="00653460"/>
    <w:rsid w:val="006861FF"/>
    <w:rsid w:val="00697DDE"/>
    <w:rsid w:val="006A7F3D"/>
    <w:rsid w:val="006C794C"/>
    <w:rsid w:val="006E74C4"/>
    <w:rsid w:val="00720B78"/>
    <w:rsid w:val="00722029"/>
    <w:rsid w:val="00747A48"/>
    <w:rsid w:val="00760A13"/>
    <w:rsid w:val="007857BF"/>
    <w:rsid w:val="00786960"/>
    <w:rsid w:val="007B2D56"/>
    <w:rsid w:val="007F2C4A"/>
    <w:rsid w:val="0080031A"/>
    <w:rsid w:val="00800F1D"/>
    <w:rsid w:val="00817ACA"/>
    <w:rsid w:val="00825186"/>
    <w:rsid w:val="00825C31"/>
    <w:rsid w:val="00852D5C"/>
    <w:rsid w:val="00860D0D"/>
    <w:rsid w:val="00863274"/>
    <w:rsid w:val="00864F0C"/>
    <w:rsid w:val="00865689"/>
    <w:rsid w:val="00885D3B"/>
    <w:rsid w:val="008A68F3"/>
    <w:rsid w:val="008C5B64"/>
    <w:rsid w:val="008F30B5"/>
    <w:rsid w:val="0092016F"/>
    <w:rsid w:val="00935343"/>
    <w:rsid w:val="00946CBA"/>
    <w:rsid w:val="00970B21"/>
    <w:rsid w:val="00977685"/>
    <w:rsid w:val="009E0F6C"/>
    <w:rsid w:val="009F0B96"/>
    <w:rsid w:val="009F1E6D"/>
    <w:rsid w:val="00A00BDC"/>
    <w:rsid w:val="00A01084"/>
    <w:rsid w:val="00A13A77"/>
    <w:rsid w:val="00A45704"/>
    <w:rsid w:val="00A46229"/>
    <w:rsid w:val="00A5618E"/>
    <w:rsid w:val="00A6356A"/>
    <w:rsid w:val="00A65465"/>
    <w:rsid w:val="00A9061D"/>
    <w:rsid w:val="00A94619"/>
    <w:rsid w:val="00AA61E4"/>
    <w:rsid w:val="00AC140B"/>
    <w:rsid w:val="00AC37CE"/>
    <w:rsid w:val="00AD0396"/>
    <w:rsid w:val="00AE2684"/>
    <w:rsid w:val="00AE6824"/>
    <w:rsid w:val="00AF7E44"/>
    <w:rsid w:val="00B1520E"/>
    <w:rsid w:val="00B27AE8"/>
    <w:rsid w:val="00B43BB5"/>
    <w:rsid w:val="00B442B9"/>
    <w:rsid w:val="00B61A21"/>
    <w:rsid w:val="00BA3D5A"/>
    <w:rsid w:val="00BB4A7B"/>
    <w:rsid w:val="00BB6EA3"/>
    <w:rsid w:val="00BF2556"/>
    <w:rsid w:val="00C00CD8"/>
    <w:rsid w:val="00C3455B"/>
    <w:rsid w:val="00C3581C"/>
    <w:rsid w:val="00C47A4B"/>
    <w:rsid w:val="00C51B83"/>
    <w:rsid w:val="00C55C5D"/>
    <w:rsid w:val="00C80448"/>
    <w:rsid w:val="00C92723"/>
    <w:rsid w:val="00CA6DDA"/>
    <w:rsid w:val="00CB2D18"/>
    <w:rsid w:val="00CF3392"/>
    <w:rsid w:val="00D0016E"/>
    <w:rsid w:val="00D11C1D"/>
    <w:rsid w:val="00D62705"/>
    <w:rsid w:val="00D66211"/>
    <w:rsid w:val="00D73400"/>
    <w:rsid w:val="00DB4C77"/>
    <w:rsid w:val="00DC5CBE"/>
    <w:rsid w:val="00DD51D1"/>
    <w:rsid w:val="00E22497"/>
    <w:rsid w:val="00E27D12"/>
    <w:rsid w:val="00E449C9"/>
    <w:rsid w:val="00E55D54"/>
    <w:rsid w:val="00E55F23"/>
    <w:rsid w:val="00E7192E"/>
    <w:rsid w:val="00E74289"/>
    <w:rsid w:val="00E97C6B"/>
    <w:rsid w:val="00EA74AC"/>
    <w:rsid w:val="00EC7E04"/>
    <w:rsid w:val="00ED23DC"/>
    <w:rsid w:val="00F525A5"/>
    <w:rsid w:val="00F82BDF"/>
    <w:rsid w:val="00F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67A7"/>
    <w:rPr>
      <w:rFonts w:ascii="Calibri" w:hAnsi="Calibri"/>
    </w:rPr>
  </w:style>
  <w:style w:type="paragraph" w:customStyle="1" w:styleId="a">
    <w:name w:val="Заголовок к тексту"/>
    <w:basedOn w:val="Normal"/>
    <w:next w:val="BodyText"/>
    <w:uiPriority w:val="99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0">
    <w:name w:val="регистрационные поля"/>
    <w:basedOn w:val="Normal"/>
    <w:uiPriority w:val="99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1">
    <w:name w:val="Исполнитель"/>
    <w:basedOn w:val="BodyText"/>
    <w:uiPriority w:val="99"/>
    <w:rsid w:val="0013535E"/>
    <w:pPr>
      <w:suppressAutoHyphens/>
      <w:spacing w:line="240" w:lineRule="exact"/>
    </w:pPr>
    <w:rPr>
      <w:szCs w:val="20"/>
    </w:rPr>
  </w:style>
  <w:style w:type="paragraph" w:styleId="Footer">
    <w:name w:val="footer"/>
    <w:basedOn w:val="Normal"/>
    <w:link w:val="FooterChar"/>
    <w:uiPriority w:val="99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535E"/>
    <w:rPr>
      <w:sz w:val="28"/>
    </w:rPr>
  </w:style>
  <w:style w:type="paragraph" w:styleId="BodyText">
    <w:name w:val="Body Text"/>
    <w:basedOn w:val="Normal"/>
    <w:link w:val="BodyTextChar"/>
    <w:uiPriority w:val="99"/>
    <w:rsid w:val="00135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35E"/>
    <w:rPr>
      <w:sz w:val="24"/>
    </w:rPr>
  </w:style>
  <w:style w:type="paragraph" w:styleId="BalloonText">
    <w:name w:val="Balloon Text"/>
    <w:basedOn w:val="Normal"/>
    <w:link w:val="BalloonTextChar"/>
    <w:uiPriority w:val="99"/>
    <w:rsid w:val="00BA3D5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D5A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7795"/>
    <w:rPr>
      <w:sz w:val="24"/>
    </w:rPr>
  </w:style>
  <w:style w:type="character" w:styleId="Hyperlink">
    <w:name w:val="Hyperlink"/>
    <w:basedOn w:val="DefaultParagraphFont"/>
    <w:uiPriority w:val="99"/>
    <w:rsid w:val="002F075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Cs w:val="20"/>
    </w:rPr>
  </w:style>
  <w:style w:type="paragraph" w:customStyle="1" w:styleId="ConsPlusTitle">
    <w:name w:val="ConsPlusTitle"/>
    <w:uiPriority w:val="99"/>
    <w:rsid w:val="00C3581C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</w:rPr>
  </w:style>
  <w:style w:type="paragraph" w:styleId="EndnoteText">
    <w:name w:val="endnote text"/>
    <w:basedOn w:val="Normal"/>
    <w:link w:val="EndnoteTextChar"/>
    <w:uiPriority w:val="99"/>
    <w:rsid w:val="00F82B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82BD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F82BDF"/>
    <w:rPr>
      <w:rFonts w:cs="Times New Roman"/>
      <w:vertAlign w:val="superscript"/>
    </w:rPr>
  </w:style>
  <w:style w:type="paragraph" w:customStyle="1" w:styleId="Default">
    <w:name w:val="Default"/>
    <w:uiPriority w:val="99"/>
    <w:rsid w:val="00F525A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1251</Words>
  <Characters>7135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EMarkin</dc:creator>
  <cp:keywords/>
  <dc:description/>
  <cp:lastModifiedBy>Lenovo</cp:lastModifiedBy>
  <cp:revision>5</cp:revision>
  <cp:lastPrinted>2020-12-02T12:35:00Z</cp:lastPrinted>
  <dcterms:created xsi:type="dcterms:W3CDTF">2021-09-30T11:59:00Z</dcterms:created>
  <dcterms:modified xsi:type="dcterms:W3CDTF">2021-09-30T12:17:00Z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